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exact"/>
        <w:ind w:left="1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k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2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2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3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2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rodu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mb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num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6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2"/>
          <w:pgMar w:header="734" w:footer="762" w:top="960" w:bottom="960" w:left="960" w:right="1000"/>
          <w:headerReference w:type="default" r:id="rId7"/>
          <w:footerReference w:type="default" r:id="rId8"/>
          <w:type w:val="continuous"/>
          <w:pgSz w:w="11900" w:h="16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20" w:right="4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@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k;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2" w:hRule="exact"/>
        </w:trPr>
        <w:tc>
          <w:tcPr>
            <w:tcW w:w="8609" w:type="dxa"/>
            <w:tcBorders>
              <w:top w:val="single" w:sz="4.640129" w:space="0" w:color="000000"/>
              <w:bottom w:val="single" w:sz="4.64012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DBS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129" w:space="0" w:color="000000"/>
              <w:bottom w:val="single" w:sz="4.64012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09" w:type="dxa"/>
            <w:tcBorders>
              <w:top w:val="single" w:sz="4.640124" w:space="0" w:color="000000"/>
              <w:bottom w:val="single" w:sz="4.64011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124" w:space="0" w:color="000000"/>
              <w:bottom w:val="single" w:sz="4.64011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6" w:hRule="exact"/>
        </w:trPr>
        <w:tc>
          <w:tcPr>
            <w:tcW w:w="8609" w:type="dxa"/>
            <w:tcBorders>
              <w:top w:val="single" w:sz="4.640117" w:space="0" w:color="000000"/>
              <w:bottom w:val="single" w:sz="4.64010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117" w:space="0" w:color="000000"/>
              <w:bottom w:val="single" w:sz="4.64010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09" w:type="dxa"/>
            <w:tcBorders>
              <w:top w:val="single" w:sz="4.640107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107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8609" w:type="dxa"/>
            <w:tcBorders>
              <w:top w:val="single" w:sz="4.640099" w:space="0" w:color="000000"/>
              <w:bottom w:val="single" w:sz="4.64008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81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99" w:space="0" w:color="000000"/>
              <w:bottom w:val="single" w:sz="4.64008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42" w:hRule="exact"/>
        </w:trPr>
        <w:tc>
          <w:tcPr>
            <w:tcW w:w="8609" w:type="dxa"/>
            <w:tcBorders>
              <w:top w:val="single" w:sz="4.640089" w:space="0" w:color="000000"/>
              <w:bottom w:val="single" w:sz="4.64007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9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9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89" w:space="0" w:color="000000"/>
              <w:bottom w:val="single" w:sz="4.64007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09" w:type="dxa"/>
            <w:tcBorders>
              <w:top w:val="single" w:sz="4.640072" w:space="0" w:color="000000"/>
              <w:bottom w:val="single" w:sz="4.64006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72" w:space="0" w:color="000000"/>
              <w:bottom w:val="single" w:sz="4.64006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09" w:type="dxa"/>
            <w:tcBorders>
              <w:top w:val="single" w:sz="4.640065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65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09" w:type="dxa"/>
            <w:tcBorders>
              <w:top w:val="single" w:sz="4.64006" w:space="0" w:color="000000"/>
              <w:bottom w:val="single" w:sz="4.64005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6" w:space="0" w:color="000000"/>
              <w:bottom w:val="single" w:sz="4.64005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92" w:hRule="exact"/>
        </w:trPr>
        <w:tc>
          <w:tcPr>
            <w:tcW w:w="8609" w:type="dxa"/>
            <w:tcBorders>
              <w:top w:val="single" w:sz="4.640054" w:space="0" w:color="000000"/>
              <w:bottom w:val="single" w:sz="4.64004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4.640054" w:space="0" w:color="000000"/>
              <w:bottom w:val="single" w:sz="4.64004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2" w:hRule="exact"/>
        </w:trPr>
        <w:tc>
          <w:tcPr>
            <w:tcW w:w="8618" w:type="dxa"/>
            <w:tcBorders>
              <w:top w:val="single" w:sz="4.640039" w:space="0" w:color="000000"/>
              <w:bottom w:val="single" w:sz="4.64003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DBS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39" w:space="0" w:color="000000"/>
              <w:bottom w:val="single" w:sz="4.64003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18" w:type="dxa"/>
            <w:tcBorders>
              <w:top w:val="single" w:sz="4.640034" w:space="0" w:color="000000"/>
              <w:bottom w:val="single" w:sz="4.64002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34" w:space="0" w:color="000000"/>
              <w:bottom w:val="single" w:sz="4.64002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27" w:space="0" w:color="000000"/>
              <w:bottom w:val="single" w:sz="4.64002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27" w:space="0" w:color="000000"/>
              <w:bottom w:val="single" w:sz="4.64002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24" w:space="0" w:color="000000"/>
              <w:bottom w:val="single" w:sz="4.64002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24" w:space="0" w:color="000000"/>
              <w:bottom w:val="single" w:sz="4.64002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22" w:space="0" w:color="000000"/>
              <w:bottom w:val="single" w:sz="4.6400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22" w:space="0" w:color="000000"/>
              <w:bottom w:val="single" w:sz="4.6400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618" w:type="dxa"/>
            <w:tcBorders>
              <w:top w:val="single" w:sz="4.640019" w:space="0" w:color="000000"/>
              <w:bottom w:val="single" w:sz="4.64001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19" w:space="0" w:color="000000"/>
              <w:bottom w:val="single" w:sz="4.64001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17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17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14" w:space="0" w:color="000000"/>
              <w:bottom w:val="single" w:sz="4.6400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14" w:space="0" w:color="000000"/>
              <w:bottom w:val="single" w:sz="4.6400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34" w:footer="762" w:top="960" w:bottom="960" w:left="860" w:right="880"/>
          <w:pgSz w:w="11900" w:h="16840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48.069992pt;margin-top:62.829601pt;width:497.860006pt;height:14.860017pt;mso-position-horizontal-relative:page;mso-position-vertical-relative:page;z-index:-585" coordorigin="961,1257" coordsize="9957,297">
            <v:group style="position:absolute;left:967;top:1262;width:9946;height:2" coordorigin="967,1262" coordsize="9946,2">
              <v:shape style="position:absolute;left:967;top:1262;width:9946;height:2" coordorigin="967,1262" coordsize="9946,0" path="m967,1262l10913,1262e" filled="f" stroked="t" strokeweight=".580017pt" strokecolor="#000000">
                <v:path arrowok="t"/>
              </v:shape>
            </v:group>
            <v:group style="position:absolute;left:972;top:1267;width:2;height:276" coordorigin="972,1267" coordsize="2,276">
              <v:shape style="position:absolute;left:972;top:1267;width:2;height:276" coordorigin="972,1267" coordsize="0,276" path="m972,1267l972,1543e" filled="f" stroked="t" strokeweight=".580pt" strokecolor="#000000">
                <v:path arrowok="t"/>
              </v:shape>
            </v:group>
            <v:group style="position:absolute;left:967;top:1548;width:9946;height:2" coordorigin="967,1548" coordsize="9946,2">
              <v:shape style="position:absolute;left:967;top:1548;width:9946;height:2" coordorigin="967,1548" coordsize="9946,0" path="m967,1548l10913,1548e" filled="f" stroked="t" strokeweight=".580017pt" strokecolor="#000000">
                <v:path arrowok="t"/>
              </v:shape>
            </v:group>
            <v:group style="position:absolute;left:9590;top:1267;width:2;height:276" coordorigin="9590,1267" coordsize="2,276">
              <v:shape style="position:absolute;left:9590;top:1267;width:2;height:276" coordorigin="9590,1267" coordsize="0,276" path="m9590,1267l9590,1543e" filled="f" stroked="t" strokeweight=".580pt" strokecolor="#000000">
                <v:path arrowok="t"/>
              </v:shape>
            </v:group>
            <v:group style="position:absolute;left:10908;top:1267;width:2;height:276" coordorigin="10908,1267" coordsize="2,276">
              <v:shape style="position:absolute;left:10908;top:1267;width:2;height:276" coordorigin="10908,1267" coordsize="0,276" path="m10908,1267l10908,154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29" w:after="0" w:line="240" w:lineRule="auto"/>
        <w:ind w:left="220" w:right="-20"/>
        <w:jc w:val="left"/>
        <w:tabs>
          <w:tab w:pos="8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4" w:hRule="exact"/>
        </w:trPr>
        <w:tc>
          <w:tcPr>
            <w:tcW w:w="8623" w:type="dxa"/>
            <w:tcBorders>
              <w:top w:val="single" w:sz="4.640134" w:space="0" w:color="000000"/>
              <w:bottom w:val="single" w:sz="4.64012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DBS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34" w:space="0" w:color="000000"/>
              <w:bottom w:val="single" w:sz="4.64012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23" w:type="dxa"/>
            <w:tcBorders>
              <w:top w:val="single" w:sz="4.640129" w:space="0" w:color="000000"/>
              <w:bottom w:val="single" w:sz="4.64012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29" w:space="0" w:color="000000"/>
              <w:bottom w:val="single" w:sz="4.64012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3" w:type="dxa"/>
            <w:tcBorders>
              <w:top w:val="single" w:sz="4.640126" w:space="0" w:color="000000"/>
              <w:bottom w:val="single" w:sz="4.64012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26" w:space="0" w:color="000000"/>
              <w:bottom w:val="single" w:sz="4.64012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747" w:hRule="exact"/>
        </w:trPr>
        <w:tc>
          <w:tcPr>
            <w:tcW w:w="8623" w:type="dxa"/>
            <w:tcBorders>
              <w:top w:val="single" w:sz="4.640121" w:space="0" w:color="000000"/>
              <w:bottom w:val="single" w:sz="4.6401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53" w:lineRule="auto"/>
              <w:ind w:left="882" w:right="547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88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21" w:space="0" w:color="000000"/>
              <w:bottom w:val="single" w:sz="4.6401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23" w:type="dxa"/>
            <w:tcBorders>
              <w:top w:val="single" w:sz="4.640106" w:space="0" w:color="000000"/>
              <w:bottom w:val="single" w:sz="4.6400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ks)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2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ks’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06" w:space="0" w:color="000000"/>
              <w:bottom w:val="single" w:sz="4.6400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23" w:type="dxa"/>
            <w:tcBorders>
              <w:top w:val="single" w:sz="4.640098" w:space="0" w:color="000000"/>
              <w:bottom w:val="single" w:sz="4.64009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15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98" w:space="0" w:color="000000"/>
              <w:bottom w:val="single" w:sz="4.64009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623" w:hRule="exact"/>
        </w:trPr>
        <w:tc>
          <w:tcPr>
            <w:tcW w:w="8623" w:type="dxa"/>
            <w:tcBorders>
              <w:top w:val="single" w:sz="4.640091" w:space="0" w:color="000000"/>
              <w:bottom w:val="single" w:sz="4.64006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52" w:lineRule="auto"/>
              <w:ind w:left="822" w:right="593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54" w:lineRule="auto"/>
              <w:ind w:left="822" w:right="48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91" w:space="0" w:color="000000"/>
              <w:bottom w:val="single" w:sz="4.64006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23" w:type="dxa"/>
            <w:tcBorders>
              <w:top w:val="single" w:sz="4.640067" w:space="0" w:color="000000"/>
              <w:bottom w:val="single" w:sz="4.64006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67" w:space="0" w:color="000000"/>
              <w:bottom w:val="single" w:sz="4.64006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23" w:type="dxa"/>
            <w:tcBorders>
              <w:top w:val="single" w:sz="4.640065" w:space="0" w:color="000000"/>
              <w:bottom w:val="single" w:sz="4.64006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65" w:space="0" w:color="000000"/>
              <w:bottom w:val="single" w:sz="4.64006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8623" w:type="dxa"/>
            <w:tcBorders>
              <w:top w:val="single" w:sz="4.640062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5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62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6" w:hRule="exact"/>
        </w:trPr>
        <w:tc>
          <w:tcPr>
            <w:tcW w:w="8623" w:type="dxa"/>
            <w:tcBorders>
              <w:top w:val="single" w:sz="4.640052" w:space="0" w:color="000000"/>
              <w:bottom w:val="single" w:sz="4.64004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3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52" w:space="0" w:color="000000"/>
              <w:bottom w:val="single" w:sz="4.64004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62" w:hRule="exact"/>
        </w:trPr>
        <w:tc>
          <w:tcPr>
            <w:tcW w:w="8623" w:type="dxa"/>
            <w:tcBorders>
              <w:top w:val="single" w:sz="4.640042" w:space="0" w:color="000000"/>
              <w:bottom w:val="single" w:sz="4.640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42" w:space="0" w:color="000000"/>
              <w:bottom w:val="single" w:sz="4.640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73" w:hRule="exact"/>
        </w:trPr>
        <w:tc>
          <w:tcPr>
            <w:tcW w:w="8623" w:type="dxa"/>
            <w:tcBorders>
              <w:top w:val="single" w:sz="4.640032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68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39" w:lineRule="auto"/>
              <w:ind w:left="822" w:right="25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32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623" w:type="dxa"/>
            <w:tcBorders>
              <w:top w:val="single" w:sz="4.640014" w:space="0" w:color="000000"/>
              <w:bottom w:val="single" w:sz="4.6400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14" w:space="0" w:color="000000"/>
              <w:bottom w:val="single" w:sz="4.6400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34" w:footer="762" w:top="960" w:bottom="960" w:left="860" w:right="880"/>
          <w:pgSz w:w="11900" w:h="16840"/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2" w:hRule="exact"/>
        </w:trPr>
        <w:tc>
          <w:tcPr>
            <w:tcW w:w="8623" w:type="dxa"/>
            <w:tcBorders>
              <w:top w:val="single" w:sz="4.640139" w:space="0" w:color="000000"/>
              <w:bottom w:val="single" w:sz="4.64013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killi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39" w:space="0" w:color="000000"/>
              <w:bottom w:val="single" w:sz="4.64013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8623" w:type="dxa"/>
            <w:tcBorders>
              <w:top w:val="single" w:sz="4.640134" w:space="0" w:color="000000"/>
              <w:bottom w:val="single" w:sz="4.6401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34" w:space="0" w:color="000000"/>
              <w:bottom w:val="single" w:sz="4.6401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623" w:type="dxa"/>
            <w:tcBorders>
              <w:top w:val="single" w:sz="4.640132" w:space="0" w:color="000000"/>
              <w:bottom w:val="single" w:sz="4.64012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32" w:space="0" w:color="000000"/>
              <w:bottom w:val="single" w:sz="4.64012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45" w:hRule="exact"/>
        </w:trPr>
        <w:tc>
          <w:tcPr>
            <w:tcW w:w="8623" w:type="dxa"/>
            <w:tcBorders>
              <w:top w:val="single" w:sz="4.640129" w:space="0" w:color="000000"/>
              <w:bottom w:val="single" w:sz="4.6401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74" w:lineRule="exact"/>
              <w:ind w:left="822" w:right="29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29" w:space="0" w:color="000000"/>
              <w:bottom w:val="single" w:sz="4.6401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3" w:type="dxa"/>
            <w:tcBorders>
              <w:top w:val="single" w:sz="4.640119" w:space="0" w:color="000000"/>
              <w:bottom w:val="single" w:sz="4.6401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19" w:space="0" w:color="000000"/>
              <w:bottom w:val="single" w:sz="4.6401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8623" w:type="dxa"/>
            <w:tcBorders>
              <w:top w:val="single" w:sz="4.640114" w:space="0" w:color="000000"/>
              <w:bottom w:val="single" w:sz="4.64011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14" w:space="0" w:color="000000"/>
              <w:bottom w:val="single" w:sz="4.64011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0901" w:hRule="exact"/>
        </w:trPr>
        <w:tc>
          <w:tcPr>
            <w:tcW w:w="8623" w:type="dxa"/>
            <w:tcBorders>
              <w:top w:val="single" w:sz="4.640111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2" w:after="0" w:line="274" w:lineRule="exact"/>
              <w:ind w:left="822" w:right="2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ks,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822" w:right="27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5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6" w:lineRule="auto"/>
              <w:ind w:left="822" w:right="33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822" w:right="3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13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76" w:lineRule="exact"/>
              <w:ind w:left="102" w:right="29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2" w:right="53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2" w:right="18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2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3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i)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11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5"/>
          <w:pgMar w:header="734" w:footer="762" w:top="960" w:bottom="960" w:left="860" w:right="880"/>
          <w:headerReference w:type="default" r:id="rId9"/>
          <w:pgSz w:w="11900" w:h="16840"/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2527" w:hRule="exact"/>
        </w:trPr>
        <w:tc>
          <w:tcPr>
            <w:tcW w:w="8623" w:type="dxa"/>
            <w:tcBorders>
              <w:top w:val="single" w:sz="4.640139" w:space="0" w:color="000000"/>
              <w:bottom w:val="single" w:sz="4.64011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13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cise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9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9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s'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39" w:space="0" w:color="000000"/>
              <w:bottom w:val="single" w:sz="4.64011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8623" w:type="dxa"/>
            <w:tcBorders>
              <w:top w:val="single" w:sz="4.640117" w:space="0" w:color="000000"/>
              <w:bottom w:val="single" w:sz="4.6401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30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kills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17" w:space="0" w:color="000000"/>
              <w:bottom w:val="single" w:sz="4.6401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8623" w:type="dxa"/>
            <w:tcBorders>
              <w:top w:val="single" w:sz="4.640109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109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3" w:type="dxa"/>
            <w:tcBorders>
              <w:top w:val="single" w:sz="4.640099" w:space="0" w:color="000000"/>
              <w:bottom w:val="single" w:sz="4.64009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99" w:space="0" w:color="000000"/>
              <w:bottom w:val="single" w:sz="4.64009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3" w:type="dxa"/>
            <w:tcBorders>
              <w:top w:val="single" w:sz="4.640094" w:space="0" w:color="000000"/>
              <w:bottom w:val="single" w:sz="4.64008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single" w:sz="4.640094" w:space="0" w:color="000000"/>
              <w:bottom w:val="single" w:sz="4.64008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4" w:hRule="exact"/>
        </w:trPr>
        <w:tc>
          <w:tcPr>
            <w:tcW w:w="8618" w:type="dxa"/>
            <w:tcBorders>
              <w:top w:val="single" w:sz="4.640087" w:space="0" w:color="000000"/>
              <w:bottom w:val="single" w:sz="4.64008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DBS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87" w:space="0" w:color="000000"/>
              <w:bottom w:val="single" w:sz="4.64008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18" w:type="dxa"/>
            <w:tcBorders>
              <w:top w:val="single" w:sz="4.640082" w:space="0" w:color="000000"/>
              <w:bottom w:val="single" w:sz="4.64007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vice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2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82" w:space="0" w:color="000000"/>
              <w:bottom w:val="single" w:sz="4.64007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18" w:type="dxa"/>
            <w:tcBorders>
              <w:top w:val="single" w:sz="4.640074" w:space="0" w:color="000000"/>
              <w:bottom w:val="single" w:sz="4.64006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7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74" w:space="0" w:color="000000"/>
              <w:bottom w:val="single" w:sz="4.64006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90" w:hRule="exact"/>
        </w:trPr>
        <w:tc>
          <w:tcPr>
            <w:tcW w:w="8618" w:type="dxa"/>
            <w:tcBorders>
              <w:top w:val="single" w:sz="4.640067" w:space="0" w:color="000000"/>
              <w:bottom w:val="single" w:sz="4.64005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5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98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67" w:space="0" w:color="000000"/>
              <w:bottom w:val="single" w:sz="4.64005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54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54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52" w:space="0" w:color="000000"/>
              <w:bottom w:val="single" w:sz="4.64004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52" w:space="0" w:color="000000"/>
              <w:bottom w:val="single" w:sz="4.64004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18" w:type="dxa"/>
            <w:tcBorders>
              <w:top w:val="single" w:sz="4.640049" w:space="0" w:color="000000"/>
              <w:bottom w:val="single" w:sz="4.6400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49" w:space="0" w:color="000000"/>
              <w:bottom w:val="single" w:sz="4.6400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40" w:hRule="exact"/>
        </w:trPr>
        <w:tc>
          <w:tcPr>
            <w:tcW w:w="8618" w:type="dxa"/>
            <w:tcBorders>
              <w:top w:val="single" w:sz="4.640044" w:space="0" w:color="000000"/>
              <w:bottom w:val="single" w:sz="4.64003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8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ive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44" w:space="0" w:color="000000"/>
              <w:bottom w:val="single" w:sz="4.64003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36" w:space="0" w:color="000000"/>
              <w:bottom w:val="single" w:sz="4.64003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36" w:space="0" w:color="000000"/>
              <w:bottom w:val="single" w:sz="4.64003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034" w:space="0" w:color="000000"/>
              <w:bottom w:val="single" w:sz="4.64003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34" w:space="0" w:color="000000"/>
              <w:bottom w:val="single" w:sz="4.64003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90" w:hRule="exact"/>
        </w:trPr>
        <w:tc>
          <w:tcPr>
            <w:tcW w:w="8618" w:type="dxa"/>
            <w:tcBorders>
              <w:top w:val="single" w:sz="4.640031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822" w:right="1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2" w:after="0" w:line="274" w:lineRule="exact"/>
              <w:ind w:left="822" w:right="18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031" w:space="0" w:color="000000"/>
              <w:bottom w:val="single" w:sz="4.6400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34" w:footer="762" w:top="960" w:bottom="960" w:left="860" w:right="880"/>
          <w:pgSz w:w="11900" w:h="16840"/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838" w:hRule="exact"/>
        </w:trPr>
        <w:tc>
          <w:tcPr>
            <w:tcW w:w="8618" w:type="dxa"/>
            <w:tcBorders>
              <w:top w:val="single" w:sz="4.640139" w:space="0" w:color="000000"/>
              <w:bottom w:val="single" w:sz="4.6401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7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139" w:space="0" w:color="000000"/>
              <w:bottom w:val="single" w:sz="4.6401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18" w:type="dxa"/>
            <w:tcBorders>
              <w:top w:val="single" w:sz="4.640132" w:space="0" w:color="000000"/>
              <w:bottom w:val="single" w:sz="4.64012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ich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132" w:space="0" w:color="000000"/>
              <w:bottom w:val="single" w:sz="4.64012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4" w:hRule="exact"/>
        </w:trPr>
        <w:tc>
          <w:tcPr>
            <w:tcW w:w="8618" w:type="dxa"/>
            <w:tcBorders>
              <w:top w:val="single" w:sz="4.640127" w:space="0" w:color="000000"/>
              <w:bottom w:val="single" w:sz="4.64012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cks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127" w:space="0" w:color="000000"/>
              <w:bottom w:val="single" w:sz="4.64012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18" w:type="dxa"/>
            <w:tcBorders>
              <w:top w:val="single" w:sz="4.640122" w:space="0" w:color="000000"/>
              <w:bottom w:val="single" w:sz="4.6401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8" w:type="dxa"/>
            <w:tcBorders>
              <w:top w:val="single" w:sz="4.640122" w:space="0" w:color="000000"/>
              <w:bottom w:val="single" w:sz="4.64011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75" w:type="dxa"/>
      </w:tblPr>
      <w:tblGrid/>
      <w:tr>
        <w:trPr>
          <w:trHeight w:val="562" w:hRule="exact"/>
        </w:trPr>
        <w:tc>
          <w:tcPr>
            <w:tcW w:w="8621" w:type="dxa"/>
            <w:tcBorders>
              <w:top w:val="single" w:sz="4.640117" w:space="0" w:color="000000"/>
              <w:bottom w:val="single" w:sz="4.6401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DBS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117" w:space="0" w:color="000000"/>
              <w:bottom w:val="single" w:sz="4.64011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1" w:type="dxa"/>
            <w:tcBorders>
              <w:top w:val="single" w:sz="4.640112" w:space="0" w:color="000000"/>
              <w:bottom w:val="single" w:sz="4.6401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112" w:space="0" w:color="000000"/>
              <w:bottom w:val="single" w:sz="4.6401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8621" w:type="dxa"/>
            <w:tcBorders>
              <w:top w:val="single" w:sz="4.640106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59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106" w:space="0" w:color="000000"/>
              <w:bottom w:val="single" w:sz="4.64009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6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621" w:type="dxa"/>
            <w:tcBorders>
              <w:top w:val="single" w:sz="4.640099" w:space="0" w:color="000000"/>
              <w:bottom w:val="single" w:sz="4.64009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099" w:space="0" w:color="000000"/>
              <w:bottom w:val="single" w:sz="4.64009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40" w:hRule="exact"/>
        </w:trPr>
        <w:tc>
          <w:tcPr>
            <w:tcW w:w="8621" w:type="dxa"/>
            <w:tcBorders>
              <w:top w:val="single" w:sz="4.640094" w:space="0" w:color="000000"/>
              <w:bottom w:val="single" w:sz="4.64008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icle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icle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094" w:space="0" w:color="000000"/>
              <w:bottom w:val="single" w:sz="4.64008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621" w:type="dxa"/>
            <w:tcBorders>
              <w:top w:val="single" w:sz="4.640086" w:space="0" w:color="000000"/>
              <w:bottom w:val="single" w:sz="4.64008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640086" w:space="0" w:color="000000"/>
              <w:bottom w:val="single" w:sz="4.64008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sectPr>
      <w:pgMar w:header="734" w:footer="762" w:top="960" w:bottom="960" w:left="860" w:right="8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999954pt;margin-top:792.91626pt;width:112.108046pt;height:13.999995pt;mso-position-horizontal-relative:page;mso-position-vertical-relative:page;z-index:-58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i/>
                  </w:rPr>
                  <w:t>vis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i/>
                  </w:rPr>
                  <w:t>ch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  <w:i/>
                  </w:rPr>
                  <w:t>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  <w:i/>
                  </w:rPr>
                  <w:t>1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i/>
                  </w:rPr>
                  <w:t>4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59814pt;margin-top:35.716545pt;width:17.388037pt;height:13.999995pt;mso-position-horizontal-relative:page;mso-position-vertical-relative:page;z-index:-58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59814pt;margin-top:35.716545pt;width:17.388037pt;height:13.999995pt;mso-position-horizontal-relative:page;mso-position-vertical-relative:page;z-index:-58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1 - DBS Check Eligibility</dc:title>
  <dcterms:created xsi:type="dcterms:W3CDTF">2016-10-10T16:00:21Z</dcterms:created>
  <dcterms:modified xsi:type="dcterms:W3CDTF">2016-10-10T16:00:21Z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993990018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