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69" w:lineRule="exact"/>
        <w:ind w:right="94"/>
        <w:jc w:val="right"/>
        <w:rPr>
          <w:rFonts w:ascii="Arial Narrow" w:hAnsi="Arial Narrow" w:cs="Arial Narrow" w:eastAsia="Arial Narrow"/>
          <w:sz w:val="24"/>
          <w:szCs w:val="24"/>
        </w:rPr>
      </w:pPr>
      <w:rPr/>
      <w:r>
        <w:rPr/>
        <w:pict>
          <v:group style="position:absolute;margin-left:84.069992pt;margin-top:17.723452pt;width:427.180007pt;height:42.340016pt;mso-position-horizontal-relative:page;mso-position-vertical-relative:paragraph;z-index:-57" coordorigin="1681,354" coordsize="8544,847">
            <v:group style="position:absolute;left:1697;top:365;width:8513;height:826" coordorigin="1697,365" coordsize="8513,826">
              <v:shape style="position:absolute;left:1697;top:365;width:8513;height:826" coordorigin="1697,365" coordsize="8513,826" path="m1800,365l1697,365,1697,1191,1800,1191,1800,365e" filled="t" fillcolor="#E5E5E5" stroked="f">
                <v:path arrowok="t"/>
                <v:fill/>
              </v:shape>
              <v:shape style="position:absolute;left:1697;top:365;width:8513;height:826" coordorigin="1697,365" coordsize="8513,826" path="m10210,365l10106,365,10106,1191,10210,1191,10210,365e" filled="t" fillcolor="#E5E5E5" stroked="f">
                <v:path arrowok="t"/>
                <v:fill/>
              </v:shape>
            </v:group>
            <v:group style="position:absolute;left:1800;top:365;width:8306;height:274" coordorigin="1800,365" coordsize="8306,274">
              <v:shape style="position:absolute;left:1800;top:365;width:8306;height:274" coordorigin="1800,365" coordsize="8306,274" path="m1800,639l10106,639,10106,365,1800,365,1800,639e" filled="t" fillcolor="#E5E5E5" stroked="f">
                <v:path arrowok="t"/>
                <v:fill/>
              </v:shape>
            </v:group>
            <v:group style="position:absolute;left:1800;top:639;width:8306;height:276" coordorigin="1800,639" coordsize="8306,276">
              <v:shape style="position:absolute;left:1800;top:639;width:8306;height:276" coordorigin="1800,639" coordsize="8306,276" path="m1800,915l10106,915,10106,639,1800,639,1800,915e" filled="t" fillcolor="#E5E5E5" stroked="f">
                <v:path arrowok="t"/>
                <v:fill/>
              </v:shape>
            </v:group>
            <v:group style="position:absolute;left:1800;top:915;width:8306;height:276" coordorigin="1800,915" coordsize="8306,276">
              <v:shape style="position:absolute;left:1800;top:915;width:8306;height:276" coordorigin="1800,915" coordsize="8306,276" path="m1800,1191l10106,1191,10106,915,1800,915,1800,1191e" filled="t" fillcolor="#E5E5E5" stroked="f">
                <v:path arrowok="t"/>
                <v:fill/>
              </v:shape>
            </v:group>
            <v:group style="position:absolute;left:1687;top:360;width:8532;height:2" coordorigin="1687,360" coordsize="8532,2">
              <v:shape style="position:absolute;left:1687;top:360;width:8532;height:2" coordorigin="1687,360" coordsize="8532,0" path="m1687,360l10219,360e" filled="f" stroked="t" strokeweight=".580017pt" strokecolor="#000000">
                <v:path arrowok="t"/>
              </v:shape>
            </v:group>
            <v:group style="position:absolute;left:1692;top:365;width:2;height:826" coordorigin="1692,365" coordsize="2,826">
              <v:shape style="position:absolute;left:1692;top:365;width:2;height:826" coordorigin="1692,365" coordsize="0,826" path="m1692,365l1692,1191e" filled="f" stroked="t" strokeweight=".580pt" strokecolor="#000000">
                <v:path arrowok="t"/>
              </v:shape>
            </v:group>
            <v:group style="position:absolute;left:1687;top:1195;width:8532;height:2" coordorigin="1687,1195" coordsize="8532,2">
              <v:shape style="position:absolute;left:1687;top:1195;width:8532;height:2" coordorigin="1687,1195" coordsize="8532,0" path="m1687,1195l10219,1195e" filled="f" stroked="t" strokeweight=".580016pt" strokecolor="#000000">
                <v:path arrowok="t"/>
              </v:shape>
            </v:group>
            <v:group style="position:absolute;left:10214;top:365;width:2;height:826" coordorigin="10214,365" coordsize="2,826">
              <v:shape style="position:absolute;left:10214;top:365;width:2;height:826" coordorigin="10214,365" coordsize="0,826" path="m10214,365l10214,119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NDIX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position w:val="-1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9" w:lineRule="exact"/>
        <w:ind w:left="2868" w:right="2885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ROC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DURE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-1"/>
        </w:rPr>
        <w:t>FOR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position w:val="-1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99"/>
          <w:position w:val="-1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8"/>
          <w:position w:val="-1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99"/>
          <w:position w:val="-1"/>
        </w:rPr>
        <w:t>RING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20" w:right="97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94" w:firstLine="-72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    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94" w:firstLine="-72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     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-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840" w:right="93" w:firstLine="-72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     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-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96" w:firstLine="-72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  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HR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ab/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840" w:right="95" w:firstLine="-72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     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ys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ff</w:t>
      </w:r>
      <w:r>
        <w:rPr>
          <w:rFonts w:ascii="Arial Narrow" w:hAnsi="Arial Narrow" w:cs="Arial Narrow" w:eastAsia="Arial Narrow"/>
          <w:sz w:val="24"/>
          <w:szCs w:val="24"/>
          <w:spacing w:val="1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w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ys.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sectPr>
      <w:type w:val="continuous"/>
      <w:pgSz w:w="11900" w:h="16840"/>
      <w:pgMar w:top="13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Arial Narrow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3 - Procedure for Hearing</dc:title>
  <dcterms:created xsi:type="dcterms:W3CDTF">2016-10-10T16:07:28Z</dcterms:created>
  <dcterms:modified xsi:type="dcterms:W3CDTF">2016-10-10T16:07:28Z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-435413627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